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C6" w:rsidRPr="00B240D0" w:rsidRDefault="002276C6" w:rsidP="00B240D0">
      <w:pPr>
        <w:pStyle w:val="Titl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Pr="00B240D0">
        <w:rPr>
          <w:rFonts w:ascii="Times New Roman" w:hAnsi="Times New Roman"/>
        </w:rPr>
        <w:t>АДМИНИСТРАЦИЯ МУНИЦИПАЛЬНОГО ОБРАЗОВАНИЯ</w:t>
      </w:r>
    </w:p>
    <w:p w:rsidR="002276C6" w:rsidRPr="00B240D0" w:rsidRDefault="002276C6" w:rsidP="00B240D0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«СЕЛО ПИРОГОВКА</w:t>
      </w:r>
      <w:r w:rsidRPr="00B240D0">
        <w:rPr>
          <w:rFonts w:ascii="Times New Roman" w:hAnsi="Times New Roman"/>
        </w:rPr>
        <w:t>»</w:t>
      </w:r>
    </w:p>
    <w:p w:rsidR="002276C6" w:rsidRPr="00B240D0" w:rsidRDefault="002276C6" w:rsidP="00B240D0">
      <w:pPr>
        <w:pStyle w:val="Title"/>
        <w:rPr>
          <w:rFonts w:ascii="Times New Roman" w:hAnsi="Times New Roman"/>
          <w:b/>
          <w:sz w:val="24"/>
          <w:szCs w:val="24"/>
        </w:rPr>
      </w:pPr>
    </w:p>
    <w:p w:rsidR="002276C6" w:rsidRPr="00B240D0" w:rsidRDefault="002276C6" w:rsidP="00B240D0">
      <w:pPr>
        <w:pStyle w:val="Title"/>
        <w:rPr>
          <w:rFonts w:ascii="Times New Roman" w:hAnsi="Times New Roman"/>
          <w:szCs w:val="28"/>
        </w:rPr>
      </w:pPr>
      <w:r w:rsidRPr="00B240D0">
        <w:rPr>
          <w:rFonts w:ascii="Times New Roman" w:hAnsi="Times New Roman"/>
          <w:szCs w:val="28"/>
        </w:rPr>
        <w:t>ПОСТАНОВЛЕНИЕ</w:t>
      </w:r>
    </w:p>
    <w:p w:rsidR="002276C6" w:rsidRPr="00B240D0" w:rsidRDefault="002276C6" w:rsidP="00E71723">
      <w:pPr>
        <w:pStyle w:val="Title"/>
        <w:jc w:val="left"/>
        <w:rPr>
          <w:rFonts w:ascii="Times New Roman" w:hAnsi="Times New Roman"/>
        </w:rPr>
      </w:pPr>
    </w:p>
    <w:p w:rsidR="002276C6" w:rsidRPr="00B240D0" w:rsidRDefault="002276C6" w:rsidP="00B24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01.11.2021</w:t>
      </w:r>
      <w:r w:rsidRPr="00B240D0">
        <w:rPr>
          <w:rFonts w:ascii="Times New Roman" w:hAnsi="Times New Roman"/>
          <w:sz w:val="28"/>
          <w:szCs w:val="28"/>
        </w:rPr>
        <w:t xml:space="preserve">     </w:t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№ 23</w:t>
      </w:r>
    </w:p>
    <w:p w:rsidR="002276C6" w:rsidRPr="00B240D0" w:rsidRDefault="002276C6" w:rsidP="00B240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 xml:space="preserve">О назначении публичных слушаний </w:t>
      </w:r>
    </w:p>
    <w:p w:rsidR="002276C6" w:rsidRPr="00B240D0" w:rsidRDefault="002276C6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по проекту</w:t>
      </w: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 бюджета </w:t>
      </w:r>
    </w:p>
    <w:p w:rsidR="002276C6" w:rsidRDefault="002276C6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МО </w:t>
      </w:r>
      <w:r>
        <w:rPr>
          <w:rFonts w:ascii="Times New Roman" w:hAnsi="Times New Roman"/>
          <w:bCs/>
          <w:color w:val="000000"/>
          <w:sz w:val="28"/>
          <w:szCs w:val="28"/>
        </w:rPr>
        <w:t>«Село Пироговка» на 2022</w:t>
      </w: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</w:p>
    <w:p w:rsidR="002276C6" w:rsidRPr="00B240D0" w:rsidRDefault="002276C6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 плановый 2023-2024гг.</w:t>
      </w:r>
    </w:p>
    <w:p w:rsidR="002276C6" w:rsidRPr="00B240D0" w:rsidRDefault="002276C6" w:rsidP="00B24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6C6" w:rsidRPr="00B240D0" w:rsidRDefault="002276C6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lightGray"/>
        </w:rPr>
      </w:pPr>
      <w:r w:rsidRPr="00B240D0">
        <w:rPr>
          <w:rFonts w:ascii="Times New Roman" w:hAnsi="Times New Roman"/>
          <w:sz w:val="28"/>
          <w:szCs w:val="28"/>
        </w:rPr>
        <w:t>В соответствии со статьей 28 пункта 3 Федерального закона от 06.10.2003 № 131-ФЗ «Об общих принципах организации местного самоуправления в Российской Федерации», решением Совета муниципального обр</w:t>
      </w:r>
      <w:r>
        <w:rPr>
          <w:rFonts w:ascii="Times New Roman" w:hAnsi="Times New Roman"/>
          <w:sz w:val="28"/>
          <w:szCs w:val="28"/>
        </w:rPr>
        <w:t>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 w:rsidRPr="00B240D0">
        <w:rPr>
          <w:rFonts w:ascii="Times New Roman" w:hAnsi="Times New Roman"/>
          <w:sz w:val="28"/>
          <w:szCs w:val="28"/>
        </w:rPr>
        <w:t xml:space="preserve">» от </w:t>
      </w:r>
      <w:r w:rsidRPr="003B62EC">
        <w:rPr>
          <w:rFonts w:ascii="Times New Roman" w:hAnsi="Times New Roman"/>
          <w:sz w:val="28"/>
          <w:szCs w:val="28"/>
        </w:rPr>
        <w:t>05.11.2019 № 1р</w:t>
      </w:r>
      <w:r w:rsidRPr="00B240D0">
        <w:rPr>
          <w:rFonts w:ascii="Times New Roman" w:hAnsi="Times New Roman"/>
          <w:sz w:val="28"/>
          <w:szCs w:val="28"/>
        </w:rPr>
        <w:t xml:space="preserve"> «Об утверждении Положения о  публичных слушаниях в муниципальном обр</w:t>
      </w:r>
      <w:r>
        <w:rPr>
          <w:rFonts w:ascii="Times New Roman" w:hAnsi="Times New Roman"/>
          <w:sz w:val="28"/>
          <w:szCs w:val="28"/>
        </w:rPr>
        <w:t>азовании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 w:rsidRPr="00B240D0">
        <w:rPr>
          <w:rFonts w:ascii="Times New Roman" w:hAnsi="Times New Roman"/>
          <w:sz w:val="28"/>
          <w:szCs w:val="28"/>
        </w:rPr>
        <w:t>», решением Совета муниципального обр</w:t>
      </w:r>
      <w:r>
        <w:rPr>
          <w:rFonts w:ascii="Times New Roman" w:hAnsi="Times New Roman"/>
          <w:sz w:val="28"/>
          <w:szCs w:val="28"/>
        </w:rPr>
        <w:t>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>
        <w:rPr>
          <w:rFonts w:ascii="Times New Roman" w:hAnsi="Times New Roman"/>
          <w:sz w:val="28"/>
          <w:szCs w:val="28"/>
        </w:rPr>
        <w:t>» от  20.10.2020 № 9</w:t>
      </w:r>
      <w:r w:rsidRPr="00B240D0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муниципальном обр</w:t>
      </w:r>
      <w:r>
        <w:rPr>
          <w:rFonts w:ascii="Times New Roman" w:hAnsi="Times New Roman"/>
          <w:sz w:val="28"/>
          <w:szCs w:val="28"/>
        </w:rPr>
        <w:t>азовании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 w:rsidRPr="00B240D0">
        <w:rPr>
          <w:rFonts w:ascii="Times New Roman" w:hAnsi="Times New Roman"/>
          <w:sz w:val="28"/>
          <w:szCs w:val="28"/>
        </w:rPr>
        <w:t>», статьей 37 Устава муниципального обр</w:t>
      </w:r>
      <w:r>
        <w:rPr>
          <w:rFonts w:ascii="Times New Roman" w:hAnsi="Times New Roman"/>
          <w:sz w:val="28"/>
          <w:szCs w:val="28"/>
        </w:rPr>
        <w:t>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 w:rsidRPr="00B240D0">
        <w:rPr>
          <w:rFonts w:ascii="Times New Roman" w:hAnsi="Times New Roman"/>
          <w:sz w:val="28"/>
          <w:szCs w:val="28"/>
        </w:rPr>
        <w:t>», в целях соблюдения прав граждан на ознакомление с проектом бюджета муниципального обр</w:t>
      </w:r>
      <w:r>
        <w:rPr>
          <w:rFonts w:ascii="Times New Roman" w:hAnsi="Times New Roman"/>
          <w:sz w:val="28"/>
          <w:szCs w:val="28"/>
        </w:rPr>
        <w:t>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 w:rsidRPr="00B240D0">
        <w:rPr>
          <w:rFonts w:ascii="Times New Roman" w:hAnsi="Times New Roman"/>
          <w:sz w:val="28"/>
          <w:szCs w:val="28"/>
        </w:rPr>
        <w:t>» и на участие в обсуждении проекта бюджета муниципального обр</w:t>
      </w:r>
      <w:r>
        <w:rPr>
          <w:rFonts w:ascii="Times New Roman" w:hAnsi="Times New Roman"/>
          <w:sz w:val="28"/>
          <w:szCs w:val="28"/>
        </w:rPr>
        <w:t>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 w:rsidRPr="00B240D0">
        <w:rPr>
          <w:rFonts w:ascii="Times New Roman" w:hAnsi="Times New Roman"/>
          <w:sz w:val="28"/>
          <w:szCs w:val="28"/>
        </w:rPr>
        <w:t>», админист</w:t>
      </w:r>
      <w:r>
        <w:rPr>
          <w:rFonts w:ascii="Times New Roman" w:hAnsi="Times New Roman"/>
          <w:sz w:val="28"/>
          <w:szCs w:val="28"/>
        </w:rPr>
        <w:t>рация МО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 w:rsidRPr="00B240D0">
        <w:rPr>
          <w:rFonts w:ascii="Times New Roman" w:hAnsi="Times New Roman"/>
          <w:sz w:val="28"/>
          <w:szCs w:val="28"/>
        </w:rPr>
        <w:t>»</w:t>
      </w:r>
    </w:p>
    <w:p w:rsidR="002276C6" w:rsidRPr="00B240D0" w:rsidRDefault="002276C6" w:rsidP="00B240D0">
      <w:pPr>
        <w:pStyle w:val="BodyText"/>
        <w:spacing w:after="0"/>
        <w:jc w:val="both"/>
        <w:rPr>
          <w:sz w:val="28"/>
          <w:szCs w:val="28"/>
        </w:rPr>
      </w:pPr>
    </w:p>
    <w:p w:rsidR="002276C6" w:rsidRPr="00B240D0" w:rsidRDefault="002276C6" w:rsidP="00B240D0">
      <w:pPr>
        <w:pStyle w:val="BodyText"/>
        <w:spacing w:after="0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ПОСТАНОВЛЯЕТ:</w:t>
      </w:r>
    </w:p>
    <w:p w:rsidR="002276C6" w:rsidRPr="00B240D0" w:rsidRDefault="002276C6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 xml:space="preserve">1. Назначить </w:t>
      </w:r>
      <w:r>
        <w:rPr>
          <w:rFonts w:ascii="Times New Roman" w:hAnsi="Times New Roman"/>
          <w:sz w:val="28"/>
          <w:szCs w:val="28"/>
        </w:rPr>
        <w:t>публичные слушания по проекту</w:t>
      </w:r>
      <w:r w:rsidRPr="00B240D0">
        <w:rPr>
          <w:rFonts w:ascii="Times New Roman" w:hAnsi="Times New Roman"/>
          <w:sz w:val="28"/>
          <w:szCs w:val="28"/>
        </w:rPr>
        <w:t xml:space="preserve"> бюджета муниципального образован</w:t>
      </w:r>
      <w:r>
        <w:rPr>
          <w:rFonts w:ascii="Times New Roman" w:hAnsi="Times New Roman"/>
          <w:sz w:val="28"/>
          <w:szCs w:val="28"/>
        </w:rPr>
        <w:t>ия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>
        <w:rPr>
          <w:rFonts w:ascii="Times New Roman" w:hAnsi="Times New Roman"/>
          <w:sz w:val="28"/>
          <w:szCs w:val="28"/>
        </w:rPr>
        <w:t>» 2022 года и на плановый период 2023-2024гг.  на  30</w:t>
      </w:r>
      <w:r w:rsidRPr="00B24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  2021 в 14</w:t>
      </w:r>
      <w:r w:rsidRPr="00B240D0">
        <w:rPr>
          <w:rFonts w:ascii="Times New Roman" w:hAnsi="Times New Roman"/>
          <w:sz w:val="28"/>
          <w:szCs w:val="28"/>
        </w:rPr>
        <w:t>-00 часов.</w:t>
      </w:r>
    </w:p>
    <w:p w:rsidR="002276C6" w:rsidRPr="00B240D0" w:rsidRDefault="002276C6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2. Определить местом проведения публичных слушаний по проекту бюджета муниципального образования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>
        <w:rPr>
          <w:rFonts w:ascii="Times New Roman" w:hAnsi="Times New Roman"/>
          <w:sz w:val="28"/>
          <w:szCs w:val="28"/>
        </w:rPr>
        <w:t>» на 2022</w:t>
      </w:r>
      <w:r w:rsidRPr="00B240D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плановый период 2023-2024гг</w:t>
      </w:r>
      <w:r w:rsidRPr="00B240D0">
        <w:rPr>
          <w:rFonts w:ascii="Times New Roman" w:hAnsi="Times New Roman"/>
          <w:sz w:val="28"/>
          <w:szCs w:val="28"/>
        </w:rPr>
        <w:t xml:space="preserve">  админист</w:t>
      </w:r>
      <w:r>
        <w:rPr>
          <w:rFonts w:ascii="Times New Roman" w:hAnsi="Times New Roman"/>
          <w:sz w:val="28"/>
          <w:szCs w:val="28"/>
        </w:rPr>
        <w:t>рацию МО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 w:rsidRPr="00B240D0">
        <w:rPr>
          <w:rFonts w:ascii="Times New Roman" w:hAnsi="Times New Roman"/>
          <w:sz w:val="28"/>
          <w:szCs w:val="28"/>
        </w:rPr>
        <w:t>», расположенн</w:t>
      </w:r>
      <w:r>
        <w:rPr>
          <w:rFonts w:ascii="Times New Roman" w:hAnsi="Times New Roman"/>
          <w:sz w:val="28"/>
          <w:szCs w:val="28"/>
        </w:rPr>
        <w:t>ую по адресу: пер.Юбилейный, 3.</w:t>
      </w:r>
    </w:p>
    <w:p w:rsidR="002276C6" w:rsidRPr="00B240D0" w:rsidRDefault="002276C6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3. Уча</w:t>
      </w:r>
      <w:r>
        <w:rPr>
          <w:rFonts w:ascii="Times New Roman" w:hAnsi="Times New Roman"/>
          <w:sz w:val="28"/>
          <w:szCs w:val="28"/>
        </w:rPr>
        <w:t>стникам публичных слушаний до 13-00 часов 30 ноября 2021</w:t>
      </w:r>
      <w:r w:rsidRPr="00B240D0">
        <w:rPr>
          <w:rFonts w:ascii="Times New Roman" w:hAnsi="Times New Roman"/>
          <w:sz w:val="28"/>
          <w:szCs w:val="28"/>
        </w:rPr>
        <w:t xml:space="preserve"> года направлять предложения и рекоменда</w:t>
      </w:r>
      <w:r>
        <w:rPr>
          <w:rFonts w:ascii="Times New Roman" w:hAnsi="Times New Roman"/>
          <w:sz w:val="28"/>
          <w:szCs w:val="28"/>
        </w:rPr>
        <w:t>ции по проекту</w:t>
      </w:r>
      <w:r w:rsidRPr="00B240D0">
        <w:rPr>
          <w:rFonts w:ascii="Times New Roman" w:hAnsi="Times New Roman"/>
          <w:sz w:val="28"/>
          <w:szCs w:val="28"/>
        </w:rPr>
        <w:t xml:space="preserve"> бюджета муниципального образов</w:t>
      </w:r>
      <w:r>
        <w:rPr>
          <w:rFonts w:ascii="Times New Roman" w:hAnsi="Times New Roman"/>
          <w:sz w:val="28"/>
          <w:szCs w:val="28"/>
        </w:rPr>
        <w:t>ания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>
        <w:rPr>
          <w:rFonts w:ascii="Times New Roman" w:hAnsi="Times New Roman"/>
          <w:sz w:val="28"/>
          <w:szCs w:val="28"/>
        </w:rPr>
        <w:t>» на 2022</w:t>
      </w:r>
      <w:r w:rsidRPr="00B240D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плановый период 2023-2024гг.</w:t>
      </w:r>
      <w:r w:rsidRPr="00B240D0">
        <w:rPr>
          <w:rFonts w:ascii="Times New Roman" w:hAnsi="Times New Roman"/>
          <w:sz w:val="28"/>
          <w:szCs w:val="28"/>
        </w:rPr>
        <w:t xml:space="preserve"> в финансово экономический отдел администрации муниципального обр</w:t>
      </w:r>
      <w:r>
        <w:rPr>
          <w:rFonts w:ascii="Times New Roman" w:hAnsi="Times New Roman"/>
          <w:sz w:val="28"/>
          <w:szCs w:val="28"/>
        </w:rPr>
        <w:t>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>
        <w:rPr>
          <w:rFonts w:ascii="Times New Roman" w:hAnsi="Times New Roman"/>
          <w:sz w:val="28"/>
          <w:szCs w:val="28"/>
        </w:rPr>
        <w:t>» по адресу: пер.Юбилейный, 3.</w:t>
      </w:r>
      <w:r w:rsidRPr="00B240D0">
        <w:rPr>
          <w:rFonts w:ascii="Times New Roman" w:hAnsi="Times New Roman"/>
          <w:sz w:val="28"/>
          <w:szCs w:val="28"/>
        </w:rPr>
        <w:t xml:space="preserve"> </w:t>
      </w:r>
    </w:p>
    <w:p w:rsidR="002276C6" w:rsidRPr="00B240D0" w:rsidRDefault="002276C6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4.</w:t>
      </w:r>
      <w:r>
        <w:rPr>
          <w:sz w:val="28"/>
          <w:szCs w:val="28"/>
        </w:rPr>
        <w:t xml:space="preserve"> Специалисту МО «</w:t>
      </w:r>
      <w:r>
        <w:rPr>
          <w:bCs/>
          <w:color w:val="000000"/>
          <w:sz w:val="28"/>
          <w:szCs w:val="28"/>
        </w:rPr>
        <w:t>Село Пироговка</w:t>
      </w:r>
      <w:r>
        <w:rPr>
          <w:sz w:val="28"/>
          <w:szCs w:val="28"/>
        </w:rPr>
        <w:t>»</w:t>
      </w:r>
      <w:r w:rsidRPr="00B240D0">
        <w:rPr>
          <w:sz w:val="28"/>
          <w:szCs w:val="28"/>
        </w:rPr>
        <w:t xml:space="preserve"> обеспечить размещение настоящего постановления на официальном сайте админист</w:t>
      </w:r>
      <w:r>
        <w:rPr>
          <w:sz w:val="28"/>
          <w:szCs w:val="28"/>
        </w:rPr>
        <w:t>рации МО «</w:t>
      </w:r>
      <w:r>
        <w:rPr>
          <w:bCs/>
          <w:color w:val="000000"/>
          <w:sz w:val="28"/>
          <w:szCs w:val="28"/>
        </w:rPr>
        <w:t>Село Пироговка</w:t>
      </w:r>
      <w:r w:rsidRPr="00B240D0">
        <w:rPr>
          <w:sz w:val="28"/>
          <w:szCs w:val="28"/>
        </w:rPr>
        <w:t xml:space="preserve">». </w:t>
      </w:r>
    </w:p>
    <w:p w:rsidR="002276C6" w:rsidRPr="00B240D0" w:rsidRDefault="002276C6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2276C6" w:rsidRDefault="002276C6" w:rsidP="00B240D0">
      <w:pPr>
        <w:pStyle w:val="BodyText"/>
        <w:spacing w:after="0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Глава муниципального образова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Л.В.Гнездилова</w:t>
      </w:r>
    </w:p>
    <w:p w:rsidR="002276C6" w:rsidRDefault="002276C6" w:rsidP="0090046D">
      <w:pPr>
        <w:pStyle w:val="NormalWeb"/>
        <w:jc w:val="center"/>
      </w:pPr>
      <w:r>
        <w:rPr>
          <w:b/>
          <w:bCs/>
          <w:color w:val="000000"/>
          <w:sz w:val="27"/>
          <w:szCs w:val="27"/>
        </w:rPr>
        <w:t>ПРОТОКОЛ</w:t>
      </w:r>
    </w:p>
    <w:p w:rsidR="002276C6" w:rsidRDefault="002276C6" w:rsidP="0090046D">
      <w:pPr>
        <w:pStyle w:val="NormalWeb"/>
        <w:spacing w:after="0"/>
        <w:jc w:val="center"/>
      </w:pPr>
      <w:r>
        <w:rPr>
          <w:b/>
          <w:bCs/>
          <w:color w:val="000000"/>
          <w:sz w:val="27"/>
          <w:szCs w:val="27"/>
        </w:rPr>
        <w:t>проведения публичных слушаний по проекту бюджета МО «Село Пироговка» на 2022 год и плановый период 2023-2024гг.</w:t>
      </w:r>
    </w:p>
    <w:p w:rsidR="002276C6" w:rsidRDefault="002276C6" w:rsidP="0090046D">
      <w:pPr>
        <w:pStyle w:val="NormalWeb"/>
        <w:spacing w:after="0"/>
      </w:pPr>
    </w:p>
    <w:p w:rsidR="002276C6" w:rsidRDefault="002276C6" w:rsidP="0090046D">
      <w:pPr>
        <w:pStyle w:val="NormalWeb"/>
        <w:spacing w:after="0"/>
      </w:pPr>
      <w:r>
        <w:rPr>
          <w:sz w:val="27"/>
          <w:szCs w:val="27"/>
        </w:rPr>
        <w:t>от 30.11.2021г.</w:t>
      </w:r>
    </w:p>
    <w:p w:rsidR="002276C6" w:rsidRDefault="002276C6" w:rsidP="0090046D">
      <w:pPr>
        <w:pStyle w:val="NormalWeb"/>
        <w:spacing w:after="0"/>
      </w:pPr>
      <w:r>
        <w:rPr>
          <w:color w:val="000000"/>
          <w:sz w:val="27"/>
          <w:szCs w:val="27"/>
        </w:rPr>
        <w:t>Присутствовало 15 человек.</w:t>
      </w:r>
    </w:p>
    <w:p w:rsidR="002276C6" w:rsidRDefault="002276C6" w:rsidP="0090046D">
      <w:pPr>
        <w:pStyle w:val="NormalWeb"/>
        <w:spacing w:after="0"/>
      </w:pPr>
      <w:r>
        <w:rPr>
          <w:color w:val="000000"/>
          <w:sz w:val="27"/>
          <w:szCs w:val="27"/>
        </w:rPr>
        <w:t>Инициатор публичных слушаний — глава МО «Село Пироговка».</w:t>
      </w:r>
    </w:p>
    <w:p w:rsidR="002276C6" w:rsidRDefault="002276C6" w:rsidP="0090046D">
      <w:pPr>
        <w:pStyle w:val="NormalWeb"/>
        <w:spacing w:after="0"/>
      </w:pPr>
      <w:r>
        <w:rPr>
          <w:color w:val="000000"/>
          <w:sz w:val="27"/>
          <w:szCs w:val="27"/>
        </w:rPr>
        <w:t>Публичные слушания назначены Постановлением главы от 01</w:t>
      </w:r>
      <w:r>
        <w:rPr>
          <w:sz w:val="27"/>
          <w:szCs w:val="27"/>
        </w:rPr>
        <w:t>.11.2021 № 23</w:t>
      </w:r>
    </w:p>
    <w:p w:rsidR="002276C6" w:rsidRDefault="002276C6" w:rsidP="0090046D">
      <w:pPr>
        <w:pStyle w:val="NormalWeb"/>
        <w:spacing w:after="0"/>
      </w:pPr>
      <w:r>
        <w:rPr>
          <w:color w:val="000000"/>
          <w:sz w:val="27"/>
          <w:szCs w:val="27"/>
        </w:rPr>
        <w:t>«Об назначении публичных слушаний по проекту бюджета МО</w:t>
      </w:r>
      <w:r>
        <w:t xml:space="preserve"> </w:t>
      </w:r>
      <w:r>
        <w:rPr>
          <w:color w:val="000000"/>
          <w:sz w:val="27"/>
          <w:szCs w:val="27"/>
        </w:rPr>
        <w:t>«Село Пироговка» на 2022 год и плановый период 2023-2024гг»</w:t>
      </w:r>
    </w:p>
    <w:p w:rsidR="002276C6" w:rsidRDefault="002276C6" w:rsidP="0090046D">
      <w:pPr>
        <w:pStyle w:val="NormalWeb"/>
        <w:spacing w:after="0"/>
      </w:pPr>
      <w:r>
        <w:rPr>
          <w:color w:val="000000"/>
          <w:sz w:val="27"/>
          <w:szCs w:val="27"/>
        </w:rPr>
        <w:t>Предмет обсуждения – проект бюджета МО «Село Пироговка» на  2022 год и плановый период 2023-2024гг.</w:t>
      </w:r>
    </w:p>
    <w:p w:rsidR="002276C6" w:rsidRDefault="002276C6" w:rsidP="0090046D">
      <w:pPr>
        <w:pStyle w:val="NormalWeb"/>
        <w:spacing w:after="0"/>
      </w:pPr>
      <w:r>
        <w:rPr>
          <w:color w:val="000000"/>
          <w:sz w:val="27"/>
          <w:szCs w:val="27"/>
        </w:rPr>
        <w:t xml:space="preserve">Председательствующий - </w:t>
      </w:r>
      <w:r>
        <w:rPr>
          <w:sz w:val="27"/>
          <w:szCs w:val="27"/>
        </w:rPr>
        <w:t>Костенко С.А. – главный бухгалтер администрации МО «</w:t>
      </w:r>
      <w:r>
        <w:rPr>
          <w:color w:val="000000"/>
          <w:sz w:val="27"/>
          <w:szCs w:val="27"/>
        </w:rPr>
        <w:t>Село Пироговка</w:t>
      </w:r>
      <w:r>
        <w:rPr>
          <w:sz w:val="27"/>
          <w:szCs w:val="27"/>
        </w:rPr>
        <w:t>»</w:t>
      </w:r>
    </w:p>
    <w:p w:rsidR="002276C6" w:rsidRDefault="002276C6" w:rsidP="0090046D">
      <w:pPr>
        <w:pStyle w:val="NormalWeb"/>
        <w:spacing w:line="276" w:lineRule="auto"/>
      </w:pPr>
      <w:r>
        <w:rPr>
          <w:b/>
          <w:bCs/>
          <w:color w:val="000000"/>
          <w:sz w:val="27"/>
          <w:szCs w:val="27"/>
        </w:rPr>
        <w:t xml:space="preserve">Слушали: </w:t>
      </w:r>
      <w:r>
        <w:rPr>
          <w:color w:val="000000"/>
          <w:sz w:val="27"/>
          <w:szCs w:val="27"/>
        </w:rPr>
        <w:t>Костенко С.А.- главный бухгалтер администрации, которая</w:t>
      </w:r>
      <w:r>
        <w:t xml:space="preserve"> </w:t>
      </w:r>
      <w:r>
        <w:rPr>
          <w:color w:val="000000"/>
          <w:sz w:val="27"/>
          <w:szCs w:val="27"/>
        </w:rPr>
        <w:t>доложила информацию по проекту бюджета на 2022 год и плановый период 2023-2024гг . Проект бюджета</w:t>
      </w:r>
      <w:r>
        <w:t xml:space="preserve"> </w:t>
      </w:r>
      <w:r>
        <w:rPr>
          <w:color w:val="000000"/>
          <w:sz w:val="27"/>
          <w:szCs w:val="27"/>
        </w:rPr>
        <w:t>МО «Село Пироговка»  сформирован исходя из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возможной доходной части бюджета МО «Село Пироговка» на 2022 год и плановый период 2023-2024гг с учетом необходимости формирования сбалансированности бюджета.</w:t>
      </w:r>
    </w:p>
    <w:p w:rsidR="002276C6" w:rsidRDefault="002276C6" w:rsidP="0090046D">
      <w:pPr>
        <w:pStyle w:val="NormalWeb"/>
        <w:spacing w:after="0"/>
      </w:pPr>
      <w:r>
        <w:rPr>
          <w:color w:val="000000"/>
          <w:sz w:val="27"/>
          <w:szCs w:val="27"/>
        </w:rPr>
        <w:t>Проект бюджета МО «Село Пироговка» на 2022 год и плановый период 2023-2024гг определен</w:t>
      </w:r>
      <w:r>
        <w:t xml:space="preserve"> </w:t>
      </w:r>
      <w:r>
        <w:rPr>
          <w:color w:val="000000"/>
          <w:sz w:val="27"/>
          <w:szCs w:val="27"/>
        </w:rPr>
        <w:t>следующими характеристиками:</w:t>
      </w:r>
    </w:p>
    <w:p w:rsidR="002276C6" w:rsidRDefault="002276C6" w:rsidP="0090046D">
      <w:pPr>
        <w:pStyle w:val="NormalWeb"/>
        <w:spacing w:after="0"/>
      </w:pPr>
      <w:r>
        <w:rPr>
          <w:i/>
          <w:iCs/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общий объем доходов в сумме 1669,98000 тыс. руб., в том числе за счет межбюджетных трансфертов, получаемых из других бюджетов бюджетной системы РФ в сумме 1246,98000 тыс. руб.</w:t>
      </w:r>
    </w:p>
    <w:p w:rsidR="002276C6" w:rsidRDefault="002276C6" w:rsidP="0090046D">
      <w:pPr>
        <w:pStyle w:val="NormalWeb"/>
        <w:spacing w:after="0"/>
      </w:pPr>
      <w:r>
        <w:rPr>
          <w:color w:val="000000"/>
          <w:sz w:val="27"/>
          <w:szCs w:val="27"/>
        </w:rPr>
        <w:t>- общий объем' расходов в сумме 1669,98000 тыс. руб.</w:t>
      </w:r>
    </w:p>
    <w:p w:rsidR="002276C6" w:rsidRDefault="002276C6" w:rsidP="0090046D">
      <w:pPr>
        <w:pStyle w:val="NormalWeb"/>
        <w:spacing w:after="0"/>
      </w:pPr>
      <w:r>
        <w:rPr>
          <w:color w:val="000000"/>
          <w:sz w:val="27"/>
          <w:szCs w:val="27"/>
        </w:rPr>
        <w:t>- размер дефицита (профицита) собственного бюджета муниципального образования «Село Пироговка» в сумме 0,00000 тыс. руб.</w:t>
      </w:r>
    </w:p>
    <w:p w:rsidR="002276C6" w:rsidRDefault="002276C6" w:rsidP="0090046D">
      <w:pPr>
        <w:pStyle w:val="NormalWeb"/>
        <w:spacing w:after="0"/>
      </w:pPr>
      <w:r>
        <w:rPr>
          <w:b/>
          <w:bCs/>
          <w:color w:val="000000"/>
          <w:sz w:val="27"/>
          <w:szCs w:val="27"/>
        </w:rPr>
        <w:t>Решили:</w:t>
      </w:r>
    </w:p>
    <w:p w:rsidR="002276C6" w:rsidRDefault="002276C6" w:rsidP="0090046D">
      <w:pPr>
        <w:pStyle w:val="NormalWeb"/>
        <w:spacing w:after="0"/>
      </w:pPr>
      <w:r>
        <w:rPr>
          <w:color w:val="000000"/>
          <w:sz w:val="27"/>
          <w:szCs w:val="27"/>
        </w:rPr>
        <w:t>1. Публичные слушания по проекту бюджета МО «Село Пироговка» на 2022 год и плановый период 2023-2024гг считать состоявшимися.</w:t>
      </w:r>
    </w:p>
    <w:p w:rsidR="002276C6" w:rsidRDefault="002276C6" w:rsidP="0090046D">
      <w:pPr>
        <w:pStyle w:val="NormalWeb"/>
        <w:spacing w:line="276" w:lineRule="auto"/>
      </w:pPr>
      <w:r>
        <w:rPr>
          <w:color w:val="000000"/>
          <w:sz w:val="27"/>
          <w:szCs w:val="27"/>
        </w:rPr>
        <w:t>2. Проект бюджета МО «Село Пироговка» на 2022 год и плановый период 2023-2043гг принять.</w:t>
      </w:r>
    </w:p>
    <w:p w:rsidR="002276C6" w:rsidRDefault="002276C6" w:rsidP="0090046D">
      <w:pPr>
        <w:pStyle w:val="NormalWeb"/>
        <w:spacing w:after="240" w:line="276" w:lineRule="auto"/>
      </w:pPr>
    </w:p>
    <w:p w:rsidR="002276C6" w:rsidRDefault="002276C6" w:rsidP="0090046D">
      <w:pPr>
        <w:pStyle w:val="NormalWeb"/>
        <w:spacing w:line="276" w:lineRule="auto"/>
      </w:pPr>
      <w:r>
        <w:rPr>
          <w:sz w:val="27"/>
          <w:szCs w:val="27"/>
        </w:rPr>
        <w:t>Глава МО «</w:t>
      </w:r>
      <w:r>
        <w:rPr>
          <w:color w:val="000000"/>
          <w:sz w:val="27"/>
          <w:szCs w:val="27"/>
        </w:rPr>
        <w:t>Село Пироговка</w:t>
      </w:r>
      <w:r>
        <w:rPr>
          <w:sz w:val="27"/>
          <w:szCs w:val="27"/>
        </w:rPr>
        <w:t>»                                                        Л.В.Гнездилова</w:t>
      </w:r>
    </w:p>
    <w:p w:rsidR="002276C6" w:rsidRDefault="002276C6" w:rsidP="0090046D">
      <w:pPr>
        <w:pStyle w:val="NormalWeb"/>
        <w:spacing w:after="240" w:line="276" w:lineRule="auto"/>
      </w:pPr>
    </w:p>
    <w:p w:rsidR="002276C6" w:rsidRDefault="002276C6" w:rsidP="0090046D">
      <w:pPr>
        <w:pStyle w:val="NormalWeb"/>
        <w:spacing w:after="0"/>
      </w:pPr>
    </w:p>
    <w:p w:rsidR="002276C6" w:rsidRDefault="002276C6" w:rsidP="0090046D">
      <w:pPr>
        <w:pStyle w:val="BodyText"/>
        <w:spacing w:after="0"/>
        <w:jc w:val="both"/>
        <w:rPr>
          <w:sz w:val="28"/>
          <w:szCs w:val="28"/>
        </w:rPr>
      </w:pPr>
    </w:p>
    <w:p w:rsidR="002276C6" w:rsidRDefault="002276C6" w:rsidP="00B240D0">
      <w:pPr>
        <w:pStyle w:val="BodyText"/>
        <w:spacing w:after="0"/>
        <w:jc w:val="both"/>
        <w:rPr>
          <w:sz w:val="28"/>
          <w:szCs w:val="28"/>
        </w:rPr>
      </w:pPr>
    </w:p>
    <w:sectPr w:rsidR="002276C6" w:rsidSect="004B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A0F"/>
    <w:rsid w:val="00004B28"/>
    <w:rsid w:val="000151C7"/>
    <w:rsid w:val="00016F5F"/>
    <w:rsid w:val="000A289F"/>
    <w:rsid w:val="0013302C"/>
    <w:rsid w:val="0014325A"/>
    <w:rsid w:val="00167879"/>
    <w:rsid w:val="001E75B4"/>
    <w:rsid w:val="00204684"/>
    <w:rsid w:val="002170C6"/>
    <w:rsid w:val="002276C6"/>
    <w:rsid w:val="00236EFC"/>
    <w:rsid w:val="00271660"/>
    <w:rsid w:val="002C564A"/>
    <w:rsid w:val="002C6529"/>
    <w:rsid w:val="002E54F8"/>
    <w:rsid w:val="00307F5A"/>
    <w:rsid w:val="00326F8C"/>
    <w:rsid w:val="00326F9D"/>
    <w:rsid w:val="00327178"/>
    <w:rsid w:val="003A5668"/>
    <w:rsid w:val="003B62EC"/>
    <w:rsid w:val="00442E89"/>
    <w:rsid w:val="00467A1C"/>
    <w:rsid w:val="00480854"/>
    <w:rsid w:val="004A257B"/>
    <w:rsid w:val="004B3483"/>
    <w:rsid w:val="0052002A"/>
    <w:rsid w:val="005457A9"/>
    <w:rsid w:val="005467F3"/>
    <w:rsid w:val="0056384F"/>
    <w:rsid w:val="005B5D5F"/>
    <w:rsid w:val="00707E5F"/>
    <w:rsid w:val="007443AD"/>
    <w:rsid w:val="00757376"/>
    <w:rsid w:val="00783A0F"/>
    <w:rsid w:val="007A1D25"/>
    <w:rsid w:val="007B17C4"/>
    <w:rsid w:val="007C571F"/>
    <w:rsid w:val="007D1D75"/>
    <w:rsid w:val="00875774"/>
    <w:rsid w:val="008A7979"/>
    <w:rsid w:val="0090046D"/>
    <w:rsid w:val="009346ED"/>
    <w:rsid w:val="00A47AC1"/>
    <w:rsid w:val="00A567E5"/>
    <w:rsid w:val="00A60159"/>
    <w:rsid w:val="00AE681E"/>
    <w:rsid w:val="00B240D0"/>
    <w:rsid w:val="00B93766"/>
    <w:rsid w:val="00BC6861"/>
    <w:rsid w:val="00BD73B5"/>
    <w:rsid w:val="00BE65F6"/>
    <w:rsid w:val="00BE7AEE"/>
    <w:rsid w:val="00BF20EE"/>
    <w:rsid w:val="00C33710"/>
    <w:rsid w:val="00C83699"/>
    <w:rsid w:val="00CA0351"/>
    <w:rsid w:val="00CD0DA4"/>
    <w:rsid w:val="00D419A7"/>
    <w:rsid w:val="00D75E2A"/>
    <w:rsid w:val="00DB4A0F"/>
    <w:rsid w:val="00DD512A"/>
    <w:rsid w:val="00E1638A"/>
    <w:rsid w:val="00E44253"/>
    <w:rsid w:val="00E71723"/>
    <w:rsid w:val="00EB0BBD"/>
    <w:rsid w:val="00EC56A7"/>
    <w:rsid w:val="00EF0621"/>
    <w:rsid w:val="00EF23E8"/>
    <w:rsid w:val="00F14A43"/>
    <w:rsid w:val="00F33718"/>
    <w:rsid w:val="00F3570A"/>
    <w:rsid w:val="00F3672D"/>
    <w:rsid w:val="00F82683"/>
    <w:rsid w:val="00F96D84"/>
    <w:rsid w:val="00FC672F"/>
    <w:rsid w:val="00FF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uiPriority w:val="99"/>
    <w:locked/>
    <w:rsid w:val="00B240D0"/>
    <w:rPr>
      <w:sz w:val="28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locked/>
    <w:rsid w:val="00B240D0"/>
    <w:pPr>
      <w:suppressAutoHyphens/>
      <w:spacing w:after="0" w:line="240" w:lineRule="auto"/>
      <w:jc w:val="center"/>
    </w:pPr>
    <w:rPr>
      <w:sz w:val="28"/>
      <w:szCs w:val="20"/>
      <w:lang w:eastAsia="ar-SA"/>
    </w:rPr>
  </w:style>
  <w:style w:type="character" w:customStyle="1" w:styleId="TitleChar1">
    <w:name w:val="Title Char1"/>
    <w:basedOn w:val="DefaultParagraphFont"/>
    <w:link w:val="Title"/>
    <w:uiPriority w:val="99"/>
    <w:locked/>
    <w:rsid w:val="005467F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B240D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B240D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240D0"/>
    <w:rPr>
      <w:rFonts w:ascii="Times New Roman" w:hAnsi="Times New Roman" w:cs="Times New Roman"/>
      <w:sz w:val="24"/>
      <w:szCs w:val="24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B240D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240D0"/>
    <w:rPr>
      <w:rFonts w:ascii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90046D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3</Pages>
  <Words>574</Words>
  <Characters>3273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</cp:lastModifiedBy>
  <cp:revision>19</cp:revision>
  <cp:lastPrinted>2020-10-27T14:09:00Z</cp:lastPrinted>
  <dcterms:created xsi:type="dcterms:W3CDTF">2019-08-01T06:17:00Z</dcterms:created>
  <dcterms:modified xsi:type="dcterms:W3CDTF">2022-04-13T08:26:00Z</dcterms:modified>
</cp:coreProperties>
</file>